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5453" w14:textId="77777777" w:rsidR="00B13128" w:rsidRPr="00E1692B" w:rsidRDefault="002170EB" w:rsidP="002170EB">
      <w:pPr>
        <w:jc w:val="center"/>
        <w:rPr>
          <w:b/>
        </w:rPr>
      </w:pPr>
      <w:r w:rsidRPr="00E1692B">
        <w:rPr>
          <w:b/>
        </w:rPr>
        <w:t>THE FOLLOWING RESOLUTION WAS INTRODUCED BY COUNCIL</w:t>
      </w:r>
    </w:p>
    <w:p w14:paraId="03BFE320" w14:textId="4C207394" w:rsidR="002170EB" w:rsidRPr="00E1692B" w:rsidRDefault="002170EB" w:rsidP="002170EB">
      <w:pPr>
        <w:jc w:val="center"/>
        <w:rPr>
          <w:b/>
        </w:rPr>
      </w:pPr>
      <w:r w:rsidRPr="00E1692B">
        <w:rPr>
          <w:b/>
        </w:rPr>
        <w:t xml:space="preserve">MEMBER </w:t>
      </w:r>
      <w:r w:rsidR="0049615F">
        <w:rPr>
          <w:b/>
        </w:rPr>
        <w:t>MCGUIRE</w:t>
      </w:r>
      <w:r w:rsidR="00846920">
        <w:rPr>
          <w:b/>
        </w:rPr>
        <w:t xml:space="preserve"> AND</w:t>
      </w:r>
      <w:r w:rsidRPr="00E1692B">
        <w:rPr>
          <w:b/>
        </w:rPr>
        <w:t xml:space="preserve"> SECONDED FOR ADOPTION BY </w:t>
      </w:r>
    </w:p>
    <w:p w14:paraId="7378F68C" w14:textId="77040C66" w:rsidR="002170EB" w:rsidRPr="00E1692B" w:rsidRDefault="002170EB" w:rsidP="002170EB">
      <w:pPr>
        <w:jc w:val="center"/>
        <w:rPr>
          <w:b/>
        </w:rPr>
      </w:pPr>
      <w:r w:rsidRPr="00E1692B">
        <w:rPr>
          <w:b/>
        </w:rPr>
        <w:t xml:space="preserve">COUNCIL MEMBER </w:t>
      </w:r>
      <w:r w:rsidR="0049615F">
        <w:rPr>
          <w:b/>
        </w:rPr>
        <w:t>STRONG- THOMPSON</w:t>
      </w:r>
    </w:p>
    <w:p w14:paraId="02975458" w14:textId="77777777" w:rsidR="002170EB" w:rsidRPr="00E1692B" w:rsidRDefault="002170EB" w:rsidP="002F2CFF">
      <w:pPr>
        <w:rPr>
          <w:b/>
        </w:rPr>
      </w:pPr>
    </w:p>
    <w:p w14:paraId="028B74A3" w14:textId="4D54A211" w:rsidR="002170EB" w:rsidRPr="00E1692B" w:rsidRDefault="002170EB" w:rsidP="002170EB">
      <w:pPr>
        <w:jc w:val="center"/>
        <w:rPr>
          <w:b/>
        </w:rPr>
      </w:pPr>
      <w:r w:rsidRPr="00E1692B">
        <w:rPr>
          <w:b/>
        </w:rPr>
        <w:t xml:space="preserve">RESOLUTION NO. </w:t>
      </w:r>
      <w:r w:rsidR="0010475E" w:rsidRPr="00E1692B">
        <w:rPr>
          <w:b/>
        </w:rPr>
        <w:t>2</w:t>
      </w:r>
      <w:r w:rsidR="00DD58EE">
        <w:rPr>
          <w:b/>
        </w:rPr>
        <w:t>4</w:t>
      </w:r>
      <w:r w:rsidR="0010475E" w:rsidRPr="00E1692B">
        <w:rPr>
          <w:b/>
        </w:rPr>
        <w:t>-</w:t>
      </w:r>
      <w:r w:rsidR="0049615F">
        <w:rPr>
          <w:b/>
        </w:rPr>
        <w:t xml:space="preserve"> 56</w:t>
      </w:r>
    </w:p>
    <w:p w14:paraId="3B063B54" w14:textId="77777777" w:rsidR="002170EB" w:rsidRPr="00E1692B" w:rsidRDefault="002170EB" w:rsidP="002F2CFF">
      <w:pPr>
        <w:rPr>
          <w:b/>
        </w:rPr>
      </w:pPr>
    </w:p>
    <w:p w14:paraId="791ED322" w14:textId="77777777" w:rsidR="002170EB" w:rsidRPr="00E1692B" w:rsidRDefault="002170EB" w:rsidP="002170EB">
      <w:pPr>
        <w:jc w:val="center"/>
        <w:rPr>
          <w:b/>
        </w:rPr>
      </w:pPr>
      <w:r w:rsidRPr="00E1692B">
        <w:rPr>
          <w:b/>
        </w:rPr>
        <w:t>A RESOLUTION OF THE CITY COUNCIL OF THE CITY OF MANDEVILLE</w:t>
      </w:r>
    </w:p>
    <w:p w14:paraId="2E96BECE" w14:textId="446AC10C" w:rsidR="0010475E" w:rsidRPr="00E1692B" w:rsidRDefault="0010475E" w:rsidP="0017544A">
      <w:pPr>
        <w:ind w:right="40"/>
        <w:jc w:val="center"/>
        <w:rPr>
          <w:b/>
          <w:bCs/>
          <w:szCs w:val="24"/>
        </w:rPr>
      </w:pPr>
      <w:r w:rsidRPr="00E1692B">
        <w:rPr>
          <w:b/>
        </w:rPr>
        <w:t xml:space="preserve">AUTHORIZING THE MAYOR OF THE CITY OF MANDEVILLE TO </w:t>
      </w:r>
      <w:r w:rsidR="00DC2692">
        <w:rPr>
          <w:b/>
        </w:rPr>
        <w:t xml:space="preserve">RENEW </w:t>
      </w:r>
      <w:r w:rsidR="00C338EA" w:rsidRPr="00E1692B">
        <w:rPr>
          <w:b/>
        </w:rPr>
        <w:t xml:space="preserve">THE </w:t>
      </w:r>
      <w:r w:rsidR="00846920">
        <w:rPr>
          <w:b/>
        </w:rPr>
        <w:t>CONTRACT</w:t>
      </w:r>
      <w:r w:rsidR="00433449" w:rsidRPr="00E1692B">
        <w:rPr>
          <w:b/>
        </w:rPr>
        <w:t xml:space="preserve"> BETWEEN THE CITY OF MANDEVILLE AND </w:t>
      </w:r>
      <w:r w:rsidR="00846920">
        <w:rPr>
          <w:b/>
        </w:rPr>
        <w:t xml:space="preserve">CERES ENVIRONMENTAL SERVICES, INC. FOR EMERGENCY DEBRIS REMOVAL </w:t>
      </w:r>
      <w:r w:rsidR="00C338EA" w:rsidRPr="00E1692B">
        <w:rPr>
          <w:b/>
        </w:rPr>
        <w:t xml:space="preserve">AND </w:t>
      </w:r>
      <w:r w:rsidR="00433449" w:rsidRPr="00E1692B">
        <w:rPr>
          <w:b/>
        </w:rPr>
        <w:t>PROVIDING FOR OTHER MATTERS IN CONNECTION THEREWITH</w:t>
      </w:r>
    </w:p>
    <w:p w14:paraId="6822BDA0" w14:textId="77777777" w:rsidR="002170EB" w:rsidRPr="00E1692B" w:rsidRDefault="002170EB" w:rsidP="002170EB">
      <w:pPr>
        <w:jc w:val="center"/>
        <w:rPr>
          <w:b/>
        </w:rPr>
      </w:pPr>
    </w:p>
    <w:p w14:paraId="17D18655" w14:textId="77777777" w:rsidR="002170EB" w:rsidRPr="00E1692B" w:rsidRDefault="002170EB" w:rsidP="002170EB">
      <w:pPr>
        <w:jc w:val="both"/>
        <w:rPr>
          <w:b/>
        </w:rPr>
      </w:pPr>
    </w:p>
    <w:p w14:paraId="5C1B313C" w14:textId="2523BC9D" w:rsidR="0010475E" w:rsidRPr="00E1692B" w:rsidRDefault="002170EB" w:rsidP="00587521">
      <w:pPr>
        <w:jc w:val="both"/>
      </w:pPr>
      <w:r w:rsidRPr="00E1692B">
        <w:rPr>
          <w:b/>
        </w:rPr>
        <w:tab/>
      </w:r>
      <w:proofErr w:type="gramStart"/>
      <w:r w:rsidR="00433449" w:rsidRPr="00E1692B">
        <w:rPr>
          <w:b/>
          <w:szCs w:val="24"/>
        </w:rPr>
        <w:t>WHEREAS,</w:t>
      </w:r>
      <w:proofErr w:type="gramEnd"/>
      <w:r w:rsidR="00433449" w:rsidRPr="00E1692B">
        <w:t xml:space="preserve"> </w:t>
      </w:r>
      <w:r w:rsidR="00AB6B96" w:rsidRPr="00E1692B">
        <w:t xml:space="preserve">the City desires to </w:t>
      </w:r>
      <w:r w:rsidR="009742C6">
        <w:t xml:space="preserve">renew the </w:t>
      </w:r>
      <w:r w:rsidR="00846920">
        <w:t>Emergency Debris Removal Contract</w:t>
      </w:r>
      <w:r w:rsidR="00C338EA" w:rsidRPr="00E1692B">
        <w:t xml:space="preserve"> with</w:t>
      </w:r>
      <w:r w:rsidR="000710AD" w:rsidRPr="00E1692B">
        <w:t xml:space="preserve"> </w:t>
      </w:r>
      <w:r w:rsidR="00846920">
        <w:t>Ceres Environmental Services, Inc.</w:t>
      </w:r>
      <w:r w:rsidR="00DC25AB" w:rsidRPr="00E1692B">
        <w:t xml:space="preserve"> </w:t>
      </w:r>
      <w:r w:rsidR="00030930" w:rsidRPr="00E1692B">
        <w:t>(“Consultant”)</w:t>
      </w:r>
      <w:r w:rsidR="000710AD" w:rsidRPr="00E1692B">
        <w:t xml:space="preserve">, through which </w:t>
      </w:r>
      <w:r w:rsidR="00030930" w:rsidRPr="00E1692B">
        <w:t>Consultant</w:t>
      </w:r>
      <w:r w:rsidR="000710AD" w:rsidRPr="00E1692B">
        <w:t xml:space="preserve"> provides</w:t>
      </w:r>
      <w:r w:rsidR="00C338EA" w:rsidRPr="00E1692B">
        <w:t xml:space="preserve"> </w:t>
      </w:r>
      <w:r w:rsidR="00846920">
        <w:t>emergency debris removal</w:t>
      </w:r>
      <w:r w:rsidR="00C338EA" w:rsidRPr="00E1692B">
        <w:t xml:space="preserve"> services to</w:t>
      </w:r>
      <w:r w:rsidR="00846920">
        <w:t xml:space="preserve"> and throughout</w:t>
      </w:r>
      <w:r w:rsidR="00C338EA" w:rsidRPr="00E1692B">
        <w:t xml:space="preserve"> the City</w:t>
      </w:r>
      <w:r w:rsidR="00846920">
        <w:t xml:space="preserve"> </w:t>
      </w:r>
      <w:r w:rsidR="00C338EA" w:rsidRPr="00E1692B">
        <w:t xml:space="preserve">and has been in effect since </w:t>
      </w:r>
      <w:r w:rsidR="00846920">
        <w:t>August 2</w:t>
      </w:r>
      <w:r w:rsidR="009742C6">
        <w:t>8</w:t>
      </w:r>
      <w:r w:rsidR="00846920">
        <w:t>, 2021</w:t>
      </w:r>
      <w:r w:rsidR="00433449" w:rsidRPr="00E1692B">
        <w:t>; and</w:t>
      </w:r>
    </w:p>
    <w:p w14:paraId="1A3CBA25" w14:textId="77777777" w:rsidR="00587521" w:rsidRPr="00E1692B" w:rsidRDefault="00587521" w:rsidP="00587521">
      <w:pPr>
        <w:jc w:val="both"/>
      </w:pPr>
    </w:p>
    <w:p w14:paraId="26BDCDC6" w14:textId="5C1B7AD3" w:rsidR="00587521" w:rsidRPr="00E1692B" w:rsidRDefault="00587521" w:rsidP="00587521">
      <w:pPr>
        <w:jc w:val="both"/>
      </w:pPr>
      <w:r w:rsidRPr="00E1692B">
        <w:tab/>
      </w:r>
      <w:r w:rsidRPr="00E1692B">
        <w:rPr>
          <w:b/>
        </w:rPr>
        <w:t xml:space="preserve">WHEREAS, </w:t>
      </w:r>
      <w:r w:rsidRPr="00E1692B">
        <w:t>the</w:t>
      </w:r>
      <w:r w:rsidR="007F4581" w:rsidRPr="00E1692B">
        <w:t xml:space="preserve"> </w:t>
      </w:r>
      <w:r w:rsidR="00846920">
        <w:t>August 2</w:t>
      </w:r>
      <w:r w:rsidR="009742C6">
        <w:t>8</w:t>
      </w:r>
      <w:r w:rsidR="00030930" w:rsidRPr="00E1692B">
        <w:t>,</w:t>
      </w:r>
      <w:r w:rsidR="00C338EA" w:rsidRPr="00E1692B">
        <w:t xml:space="preserve"> </w:t>
      </w:r>
      <w:proofErr w:type="gramStart"/>
      <w:r w:rsidR="00C338EA" w:rsidRPr="00E1692B">
        <w:t>202</w:t>
      </w:r>
      <w:r w:rsidR="000710AD" w:rsidRPr="00E1692B">
        <w:t>1</w:t>
      </w:r>
      <w:proofErr w:type="gramEnd"/>
      <w:r w:rsidRPr="00E1692B">
        <w:t xml:space="preserve"> </w:t>
      </w:r>
      <w:r w:rsidR="00846920">
        <w:t>Emergency Debris Removal Contract</w:t>
      </w:r>
      <w:r w:rsidR="00030930" w:rsidRPr="00E1692B">
        <w:t xml:space="preserve"> (“Agreement”)</w:t>
      </w:r>
      <w:r w:rsidRPr="00E1692B">
        <w:t xml:space="preserve"> is attached to the Resolution</w:t>
      </w:r>
      <w:r w:rsidR="007F4581" w:rsidRPr="00E1692B">
        <w:t xml:space="preserve">, and all terms set forth therein are to be renewed </w:t>
      </w:r>
      <w:r w:rsidR="009742C6">
        <w:t>for a period of one year</w:t>
      </w:r>
      <w:r w:rsidR="00C338EA" w:rsidRPr="00E1692B">
        <w:t xml:space="preserve">, which is also attached hereto; </w:t>
      </w:r>
      <w:r w:rsidRPr="00E1692B">
        <w:t>and</w:t>
      </w:r>
    </w:p>
    <w:p w14:paraId="5A8BDE79" w14:textId="77777777" w:rsidR="00C338EA" w:rsidRPr="00E1692B" w:rsidRDefault="00C338EA" w:rsidP="00587521">
      <w:pPr>
        <w:jc w:val="both"/>
      </w:pPr>
    </w:p>
    <w:p w14:paraId="0B26BCB6" w14:textId="0BDFD053" w:rsidR="0010475E" w:rsidRPr="00E1692B" w:rsidRDefault="002170EB" w:rsidP="0010475E">
      <w:pPr>
        <w:jc w:val="both"/>
      </w:pPr>
      <w:r w:rsidRPr="00E1692B">
        <w:tab/>
      </w:r>
      <w:r w:rsidRPr="00E1692B">
        <w:rPr>
          <w:b/>
        </w:rPr>
        <w:t>NOW, THEREFORE, BE IT RESOLVED</w:t>
      </w:r>
      <w:r w:rsidRPr="00E1692B">
        <w:t xml:space="preserve"> that the City Council of the City of Mandeville, hereby </w:t>
      </w:r>
      <w:r w:rsidR="0010475E" w:rsidRPr="00E1692B">
        <w:t xml:space="preserve">authorizes and empowers the Mayor of the City to </w:t>
      </w:r>
      <w:r w:rsidR="005C4110" w:rsidRPr="00E1692B">
        <w:t xml:space="preserve">amend </w:t>
      </w:r>
      <w:r w:rsidR="007F4581" w:rsidRPr="00E1692B">
        <w:t>the</w:t>
      </w:r>
      <w:r w:rsidR="00AB6B96" w:rsidRPr="00E1692B">
        <w:t xml:space="preserve"> </w:t>
      </w:r>
      <w:r w:rsidR="00030930" w:rsidRPr="00E1692B">
        <w:t>A</w:t>
      </w:r>
      <w:r w:rsidR="00334C43">
        <w:t>ugust 2</w:t>
      </w:r>
      <w:r w:rsidR="009742C6">
        <w:t>8</w:t>
      </w:r>
      <w:r w:rsidR="00030930" w:rsidRPr="00E1692B">
        <w:t xml:space="preserve">, </w:t>
      </w:r>
      <w:proofErr w:type="gramStart"/>
      <w:r w:rsidR="00030930" w:rsidRPr="00E1692B">
        <w:t>2021</w:t>
      </w:r>
      <w:proofErr w:type="gramEnd"/>
      <w:r w:rsidR="00030930" w:rsidRPr="00E1692B">
        <w:t xml:space="preserve"> </w:t>
      </w:r>
      <w:r w:rsidR="00334C43">
        <w:t>Emergency Debris Removal Contract</w:t>
      </w:r>
      <w:r w:rsidR="00AB6B96" w:rsidRPr="00E1692B">
        <w:t xml:space="preserve"> with </w:t>
      </w:r>
      <w:r w:rsidR="00334C43">
        <w:t>Ceres Environmental Services, Inc.</w:t>
      </w:r>
      <w:r w:rsidR="005C4110" w:rsidRPr="00E1692B">
        <w:t xml:space="preserve">, </w:t>
      </w:r>
      <w:r w:rsidR="009742C6">
        <w:t>for a period of one year, or until August 28, 2025</w:t>
      </w:r>
      <w:r w:rsidR="00334C43">
        <w:t>.</w:t>
      </w:r>
    </w:p>
    <w:p w14:paraId="68225374" w14:textId="77777777" w:rsidR="002170EB" w:rsidRPr="00E1692B" w:rsidRDefault="002170EB" w:rsidP="002170EB">
      <w:pPr>
        <w:jc w:val="both"/>
      </w:pPr>
    </w:p>
    <w:p w14:paraId="1F7A9CDF" w14:textId="3EF3FEE6" w:rsidR="00334C43" w:rsidRDefault="002170EB" w:rsidP="009742C6">
      <w:pPr>
        <w:tabs>
          <w:tab w:val="left" w:pos="720"/>
          <w:tab w:val="center" w:pos="4680"/>
        </w:tabs>
        <w:jc w:val="both"/>
      </w:pPr>
      <w:r w:rsidRPr="00E1692B">
        <w:tab/>
      </w:r>
      <w:r w:rsidR="009742C6">
        <w:tab/>
      </w:r>
    </w:p>
    <w:p w14:paraId="07E871F8" w14:textId="63286369" w:rsidR="002170EB" w:rsidRPr="00E1692B" w:rsidRDefault="002170EB" w:rsidP="002170EB">
      <w:pPr>
        <w:jc w:val="both"/>
      </w:pPr>
      <w:r w:rsidRPr="00E1692B">
        <w:t>With the above resolution having been properly introduced and duly seconded, the vote was as follows:</w:t>
      </w:r>
    </w:p>
    <w:p w14:paraId="7B68EEFD" w14:textId="77777777" w:rsidR="002170EB" w:rsidRPr="00E1692B" w:rsidRDefault="002170EB" w:rsidP="002170EB">
      <w:pPr>
        <w:jc w:val="both"/>
      </w:pPr>
    </w:p>
    <w:p w14:paraId="03A54D16" w14:textId="32A930A8" w:rsidR="002170EB" w:rsidRPr="00E1692B" w:rsidRDefault="002170EB" w:rsidP="002170EB">
      <w:pPr>
        <w:jc w:val="both"/>
      </w:pPr>
      <w:r w:rsidRPr="00E1692B">
        <w:tab/>
        <w:t>AYES:</w:t>
      </w:r>
      <w:r w:rsidR="0049615F">
        <w:t xml:space="preserve"> 5 (Zuckerman, McGuire, Strong- Thompson, </w:t>
      </w:r>
      <w:proofErr w:type="spellStart"/>
      <w:r w:rsidR="0049615F">
        <w:t>Vogeltanz</w:t>
      </w:r>
      <w:proofErr w:type="spellEnd"/>
      <w:r w:rsidR="0049615F">
        <w:t>, Discon)</w:t>
      </w:r>
    </w:p>
    <w:p w14:paraId="778AEB21" w14:textId="17E1EBF6" w:rsidR="002170EB" w:rsidRPr="00E1692B" w:rsidRDefault="002170EB" w:rsidP="002170EB">
      <w:pPr>
        <w:jc w:val="both"/>
      </w:pPr>
      <w:r w:rsidRPr="00E1692B">
        <w:tab/>
        <w:t>NAYS:</w:t>
      </w:r>
      <w:r w:rsidR="0049615F">
        <w:t xml:space="preserve"> 0</w:t>
      </w:r>
    </w:p>
    <w:p w14:paraId="276B3C4A" w14:textId="36F368B4" w:rsidR="002170EB" w:rsidRPr="00E1692B" w:rsidRDefault="002170EB" w:rsidP="002170EB">
      <w:pPr>
        <w:jc w:val="both"/>
      </w:pPr>
      <w:r w:rsidRPr="00E1692B">
        <w:tab/>
        <w:t>ABSTENTIONS:</w:t>
      </w:r>
      <w:r w:rsidR="0049615F">
        <w:t xml:space="preserve"> 0</w:t>
      </w:r>
    </w:p>
    <w:p w14:paraId="57F49A8E" w14:textId="50823219" w:rsidR="002170EB" w:rsidRPr="00E1692B" w:rsidRDefault="002170EB" w:rsidP="002170EB">
      <w:pPr>
        <w:jc w:val="both"/>
      </w:pPr>
      <w:r w:rsidRPr="00E1692B">
        <w:tab/>
        <w:t>ABSENT:</w:t>
      </w:r>
      <w:r w:rsidR="0049615F">
        <w:t xml:space="preserve"> 0</w:t>
      </w:r>
    </w:p>
    <w:p w14:paraId="5DDA11DA" w14:textId="77777777" w:rsidR="002170EB" w:rsidRPr="00E1692B" w:rsidRDefault="002170EB" w:rsidP="002170EB">
      <w:pPr>
        <w:jc w:val="both"/>
      </w:pPr>
    </w:p>
    <w:p w14:paraId="19F196C1" w14:textId="19175F85" w:rsidR="002F2CFF" w:rsidRPr="00E1692B" w:rsidRDefault="002170EB" w:rsidP="002170EB">
      <w:pPr>
        <w:jc w:val="both"/>
      </w:pPr>
      <w:r w:rsidRPr="00E1692B">
        <w:t xml:space="preserve">and the resolution was declared adopted this </w:t>
      </w:r>
      <w:r w:rsidR="0049615F">
        <w:t>12th</w:t>
      </w:r>
      <w:r w:rsidRPr="00E1692B">
        <w:t xml:space="preserve"> day of </w:t>
      </w:r>
      <w:r w:rsidR="0049615F">
        <w:t>September, 2024.</w:t>
      </w:r>
    </w:p>
    <w:p w14:paraId="64313078" w14:textId="77777777" w:rsidR="002F2CFF" w:rsidRPr="00E1692B" w:rsidRDefault="002F2CFF" w:rsidP="002170EB">
      <w:pPr>
        <w:jc w:val="both"/>
      </w:pPr>
    </w:p>
    <w:p w14:paraId="57367FE1" w14:textId="53A7878E" w:rsidR="002F2CFF" w:rsidRPr="00E1692B" w:rsidRDefault="002F2CFF" w:rsidP="002170EB">
      <w:pPr>
        <w:jc w:val="both"/>
      </w:pPr>
      <w:r w:rsidRPr="00E1692B">
        <w:t>__________________________</w:t>
      </w:r>
      <w:r w:rsidRPr="00E1692B">
        <w:tab/>
      </w:r>
      <w:r w:rsidRPr="00E1692B">
        <w:tab/>
      </w:r>
      <w:r w:rsidRPr="00E1692B">
        <w:tab/>
      </w:r>
      <w:r w:rsidRPr="00E1692B">
        <w:tab/>
        <w:t>_____________________________</w:t>
      </w:r>
      <w:r w:rsidR="009742C6">
        <w:tab/>
        <w:t>Alicia Watts</w:t>
      </w:r>
      <w:r w:rsidR="009742C6">
        <w:tab/>
      </w:r>
      <w:r w:rsidR="009742C6">
        <w:tab/>
      </w:r>
      <w:r w:rsidRPr="00E1692B">
        <w:tab/>
      </w:r>
      <w:r w:rsidRPr="00E1692B">
        <w:tab/>
      </w:r>
      <w:r w:rsidRPr="00E1692B">
        <w:tab/>
      </w:r>
      <w:r w:rsidRPr="00E1692B">
        <w:tab/>
      </w:r>
      <w:r w:rsidR="00DD58EE">
        <w:t>Scott Discon</w:t>
      </w:r>
    </w:p>
    <w:p w14:paraId="60D4BAA5" w14:textId="5D08327E" w:rsidR="002F2CFF" w:rsidRPr="00E1692B" w:rsidRDefault="002F2CFF" w:rsidP="009742C6">
      <w:pPr>
        <w:ind w:firstLine="720"/>
        <w:jc w:val="both"/>
      </w:pPr>
      <w:r w:rsidRPr="00E1692B">
        <w:t>Clerk of Council</w:t>
      </w:r>
      <w:r w:rsidRPr="00E1692B">
        <w:tab/>
      </w:r>
      <w:r w:rsidRPr="00E1692B">
        <w:tab/>
      </w:r>
      <w:r w:rsidRPr="00E1692B">
        <w:tab/>
      </w:r>
      <w:r w:rsidRPr="00E1692B">
        <w:tab/>
      </w:r>
      <w:r w:rsidRPr="00E1692B">
        <w:tab/>
      </w:r>
      <w:proofErr w:type="spellStart"/>
      <w:r w:rsidRPr="00E1692B">
        <w:t>Council</w:t>
      </w:r>
      <w:proofErr w:type="spellEnd"/>
      <w:r w:rsidRPr="00E1692B">
        <w:t xml:space="preserve"> Chairman</w:t>
      </w:r>
    </w:p>
    <w:sectPr w:rsidR="002F2CFF" w:rsidRPr="00E1692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CD13" w14:textId="77777777" w:rsidR="00AE347C" w:rsidRDefault="00AE347C" w:rsidP="003B1904">
      <w:r>
        <w:separator/>
      </w:r>
    </w:p>
  </w:endnote>
  <w:endnote w:type="continuationSeparator" w:id="0">
    <w:p w14:paraId="55BA4B01" w14:textId="77777777" w:rsidR="00AE347C" w:rsidRDefault="00AE347C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276E8" w14:textId="77777777" w:rsidR="002F2CFF" w:rsidRDefault="002F2CFF">
    <w:pPr>
      <w:pStyle w:val="Footer"/>
    </w:pPr>
  </w:p>
  <w:p w14:paraId="37E86412" w14:textId="77777777" w:rsidR="002F2CFF" w:rsidRDefault="0049615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1D4F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8C4F1E" w14:textId="77777777" w:rsidR="002F2CFF" w:rsidRDefault="0049615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F882" w14:textId="77777777" w:rsidR="002F2CFF" w:rsidRDefault="002F2CFF">
    <w:pPr>
      <w:pStyle w:val="Footer"/>
    </w:pPr>
  </w:p>
  <w:p w14:paraId="098C40B6" w14:textId="77777777" w:rsidR="002F2CFF" w:rsidRDefault="0049615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7DA1" w14:textId="77777777" w:rsidR="00AE347C" w:rsidRDefault="00AE347C" w:rsidP="003B1904">
      <w:r>
        <w:separator/>
      </w:r>
    </w:p>
  </w:footnote>
  <w:footnote w:type="continuationSeparator" w:id="0">
    <w:p w14:paraId="71DEF473" w14:textId="77777777" w:rsidR="00AE347C" w:rsidRDefault="00AE347C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73C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522D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BCBC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9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1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5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1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2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4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 w16cid:durableId="1270551055">
    <w:abstractNumId w:val="20"/>
  </w:num>
  <w:num w:numId="2" w16cid:durableId="437675357">
    <w:abstractNumId w:val="19"/>
  </w:num>
  <w:num w:numId="3" w16cid:durableId="1803495940">
    <w:abstractNumId w:val="21"/>
  </w:num>
  <w:num w:numId="4" w16cid:durableId="1350258933">
    <w:abstractNumId w:val="4"/>
  </w:num>
  <w:num w:numId="5" w16cid:durableId="569851363">
    <w:abstractNumId w:val="3"/>
  </w:num>
  <w:num w:numId="6" w16cid:durableId="1694960776">
    <w:abstractNumId w:val="2"/>
  </w:num>
  <w:num w:numId="7" w16cid:durableId="171528315">
    <w:abstractNumId w:val="1"/>
  </w:num>
  <w:num w:numId="8" w16cid:durableId="615868712">
    <w:abstractNumId w:val="14"/>
  </w:num>
  <w:num w:numId="9" w16cid:durableId="937179017">
    <w:abstractNumId w:val="24"/>
  </w:num>
  <w:num w:numId="10" w16cid:durableId="1038121575">
    <w:abstractNumId w:val="6"/>
  </w:num>
  <w:num w:numId="11" w16cid:durableId="1021663507">
    <w:abstractNumId w:val="0"/>
  </w:num>
  <w:num w:numId="12" w16cid:durableId="425812088">
    <w:abstractNumId w:val="7"/>
  </w:num>
  <w:num w:numId="13" w16cid:durableId="556818081">
    <w:abstractNumId w:val="13"/>
  </w:num>
  <w:num w:numId="14" w16cid:durableId="1936742519">
    <w:abstractNumId w:val="11"/>
  </w:num>
  <w:num w:numId="15" w16cid:durableId="41754832">
    <w:abstractNumId w:val="10"/>
  </w:num>
  <w:num w:numId="16" w16cid:durableId="1382093908">
    <w:abstractNumId w:val="23"/>
  </w:num>
  <w:num w:numId="17" w16cid:durableId="380642110">
    <w:abstractNumId w:val="8"/>
  </w:num>
  <w:num w:numId="18" w16cid:durableId="1282030332">
    <w:abstractNumId w:val="17"/>
  </w:num>
  <w:num w:numId="19" w16cid:durableId="989552978">
    <w:abstractNumId w:val="22"/>
  </w:num>
  <w:num w:numId="20" w16cid:durableId="591204244">
    <w:abstractNumId w:val="5"/>
  </w:num>
  <w:num w:numId="21" w16cid:durableId="1990859498">
    <w:abstractNumId w:val="16"/>
  </w:num>
  <w:num w:numId="22" w16cid:durableId="1693804104">
    <w:abstractNumId w:val="12"/>
  </w:num>
  <w:num w:numId="23" w16cid:durableId="1532499633">
    <w:abstractNumId w:val="9"/>
  </w:num>
  <w:num w:numId="24" w16cid:durableId="1190023526">
    <w:abstractNumId w:val="15"/>
  </w:num>
  <w:num w:numId="25" w16cid:durableId="114173428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30930"/>
    <w:rsid w:val="00055E1E"/>
    <w:rsid w:val="00063652"/>
    <w:rsid w:val="0006425A"/>
    <w:rsid w:val="000710AD"/>
    <w:rsid w:val="00072F47"/>
    <w:rsid w:val="00086219"/>
    <w:rsid w:val="0008743C"/>
    <w:rsid w:val="0009029B"/>
    <w:rsid w:val="00091181"/>
    <w:rsid w:val="00091362"/>
    <w:rsid w:val="000C00ED"/>
    <w:rsid w:val="000D22C8"/>
    <w:rsid w:val="000F08C4"/>
    <w:rsid w:val="000F0AF9"/>
    <w:rsid w:val="000F20B1"/>
    <w:rsid w:val="0010475E"/>
    <w:rsid w:val="00112279"/>
    <w:rsid w:val="00137637"/>
    <w:rsid w:val="00152B7B"/>
    <w:rsid w:val="001662BE"/>
    <w:rsid w:val="0017544A"/>
    <w:rsid w:val="00176060"/>
    <w:rsid w:val="00184AC1"/>
    <w:rsid w:val="001917CD"/>
    <w:rsid w:val="001C2C7B"/>
    <w:rsid w:val="001C5964"/>
    <w:rsid w:val="001C761E"/>
    <w:rsid w:val="001D7BFF"/>
    <w:rsid w:val="001F1BFB"/>
    <w:rsid w:val="002105B0"/>
    <w:rsid w:val="0021342F"/>
    <w:rsid w:val="002170EB"/>
    <w:rsid w:val="00231724"/>
    <w:rsid w:val="00233891"/>
    <w:rsid w:val="00285578"/>
    <w:rsid w:val="002A71B8"/>
    <w:rsid w:val="002B1BE1"/>
    <w:rsid w:val="002D3500"/>
    <w:rsid w:val="002E37D6"/>
    <w:rsid w:val="002F2CFF"/>
    <w:rsid w:val="002F3A97"/>
    <w:rsid w:val="002F5DD0"/>
    <w:rsid w:val="003028D9"/>
    <w:rsid w:val="003206F3"/>
    <w:rsid w:val="00323367"/>
    <w:rsid w:val="00334C43"/>
    <w:rsid w:val="00355C78"/>
    <w:rsid w:val="00363C45"/>
    <w:rsid w:val="00375097"/>
    <w:rsid w:val="00375638"/>
    <w:rsid w:val="003A5692"/>
    <w:rsid w:val="003B1904"/>
    <w:rsid w:val="003B1FD4"/>
    <w:rsid w:val="003D0A9B"/>
    <w:rsid w:val="003D33D0"/>
    <w:rsid w:val="003D67E1"/>
    <w:rsid w:val="003D738F"/>
    <w:rsid w:val="003F11D8"/>
    <w:rsid w:val="00401352"/>
    <w:rsid w:val="00416315"/>
    <w:rsid w:val="00421C4C"/>
    <w:rsid w:val="00433449"/>
    <w:rsid w:val="00473841"/>
    <w:rsid w:val="0049615F"/>
    <w:rsid w:val="004A36ED"/>
    <w:rsid w:val="004A54B4"/>
    <w:rsid w:val="004B669B"/>
    <w:rsid w:val="004F0A38"/>
    <w:rsid w:val="004F1D1F"/>
    <w:rsid w:val="004F3D6E"/>
    <w:rsid w:val="005305D0"/>
    <w:rsid w:val="00532608"/>
    <w:rsid w:val="00546766"/>
    <w:rsid w:val="00554A8B"/>
    <w:rsid w:val="00587521"/>
    <w:rsid w:val="005B29DD"/>
    <w:rsid w:val="005C4110"/>
    <w:rsid w:val="005D1991"/>
    <w:rsid w:val="005E09CB"/>
    <w:rsid w:val="00604A8B"/>
    <w:rsid w:val="00620DA5"/>
    <w:rsid w:val="00652283"/>
    <w:rsid w:val="006634B2"/>
    <w:rsid w:val="006C138B"/>
    <w:rsid w:val="006E1B68"/>
    <w:rsid w:val="006E428E"/>
    <w:rsid w:val="00733442"/>
    <w:rsid w:val="00740BEB"/>
    <w:rsid w:val="00744533"/>
    <w:rsid w:val="00772C4C"/>
    <w:rsid w:val="007A103D"/>
    <w:rsid w:val="007A5A62"/>
    <w:rsid w:val="007A76CF"/>
    <w:rsid w:val="007E0F77"/>
    <w:rsid w:val="007F4581"/>
    <w:rsid w:val="00801D58"/>
    <w:rsid w:val="008218FB"/>
    <w:rsid w:val="0083788A"/>
    <w:rsid w:val="008404B3"/>
    <w:rsid w:val="00845E9C"/>
    <w:rsid w:val="00846920"/>
    <w:rsid w:val="008C6094"/>
    <w:rsid w:val="008D3ACC"/>
    <w:rsid w:val="008E6FFA"/>
    <w:rsid w:val="008E7588"/>
    <w:rsid w:val="008F2199"/>
    <w:rsid w:val="0090004E"/>
    <w:rsid w:val="00900B1C"/>
    <w:rsid w:val="009059AF"/>
    <w:rsid w:val="00944036"/>
    <w:rsid w:val="009621C3"/>
    <w:rsid w:val="0097052C"/>
    <w:rsid w:val="00974289"/>
    <w:rsid w:val="009742C6"/>
    <w:rsid w:val="00974F65"/>
    <w:rsid w:val="009875C3"/>
    <w:rsid w:val="0099606F"/>
    <w:rsid w:val="009A6AEB"/>
    <w:rsid w:val="009B0A03"/>
    <w:rsid w:val="009D7412"/>
    <w:rsid w:val="009D76DE"/>
    <w:rsid w:val="009D77A7"/>
    <w:rsid w:val="009E316D"/>
    <w:rsid w:val="009E702F"/>
    <w:rsid w:val="00A00FEB"/>
    <w:rsid w:val="00A02981"/>
    <w:rsid w:val="00A31D30"/>
    <w:rsid w:val="00A32B4F"/>
    <w:rsid w:val="00A40FC0"/>
    <w:rsid w:val="00A5030C"/>
    <w:rsid w:val="00A5407D"/>
    <w:rsid w:val="00A679B1"/>
    <w:rsid w:val="00A75128"/>
    <w:rsid w:val="00A96987"/>
    <w:rsid w:val="00A9719E"/>
    <w:rsid w:val="00AB1490"/>
    <w:rsid w:val="00AB610A"/>
    <w:rsid w:val="00AB6B96"/>
    <w:rsid w:val="00AD7985"/>
    <w:rsid w:val="00AE347C"/>
    <w:rsid w:val="00AE51F0"/>
    <w:rsid w:val="00B03928"/>
    <w:rsid w:val="00B079EC"/>
    <w:rsid w:val="00B103F2"/>
    <w:rsid w:val="00B13128"/>
    <w:rsid w:val="00B20F4F"/>
    <w:rsid w:val="00B413EA"/>
    <w:rsid w:val="00B8215E"/>
    <w:rsid w:val="00B833AF"/>
    <w:rsid w:val="00B8504D"/>
    <w:rsid w:val="00BB5746"/>
    <w:rsid w:val="00BB6839"/>
    <w:rsid w:val="00BE4335"/>
    <w:rsid w:val="00BE4808"/>
    <w:rsid w:val="00C00759"/>
    <w:rsid w:val="00C04DBA"/>
    <w:rsid w:val="00C20A7E"/>
    <w:rsid w:val="00C21B15"/>
    <w:rsid w:val="00C338EA"/>
    <w:rsid w:val="00C35DAE"/>
    <w:rsid w:val="00C407CE"/>
    <w:rsid w:val="00C45EC6"/>
    <w:rsid w:val="00C6585A"/>
    <w:rsid w:val="00C96A1D"/>
    <w:rsid w:val="00CA7578"/>
    <w:rsid w:val="00CC0F75"/>
    <w:rsid w:val="00CC66EA"/>
    <w:rsid w:val="00CD54D9"/>
    <w:rsid w:val="00D11D0B"/>
    <w:rsid w:val="00D30C2C"/>
    <w:rsid w:val="00D62EDF"/>
    <w:rsid w:val="00D80327"/>
    <w:rsid w:val="00DA4516"/>
    <w:rsid w:val="00DB67AB"/>
    <w:rsid w:val="00DC25AB"/>
    <w:rsid w:val="00DC2692"/>
    <w:rsid w:val="00DD58EE"/>
    <w:rsid w:val="00DE6C94"/>
    <w:rsid w:val="00E1692B"/>
    <w:rsid w:val="00E21DDC"/>
    <w:rsid w:val="00E93001"/>
    <w:rsid w:val="00EA635E"/>
    <w:rsid w:val="00EB342B"/>
    <w:rsid w:val="00ED5E1D"/>
    <w:rsid w:val="00ED7E23"/>
    <w:rsid w:val="00F01970"/>
    <w:rsid w:val="00F1790A"/>
    <w:rsid w:val="00F25355"/>
    <w:rsid w:val="00F50697"/>
    <w:rsid w:val="00F651EC"/>
    <w:rsid w:val="00F66B68"/>
    <w:rsid w:val="00F74B72"/>
    <w:rsid w:val="00F90886"/>
    <w:rsid w:val="00FA0A47"/>
    <w:rsid w:val="00FA1659"/>
    <w:rsid w:val="00FA1752"/>
    <w:rsid w:val="00FB0382"/>
    <w:rsid w:val="00FB4212"/>
    <w:rsid w:val="00FB4F14"/>
    <w:rsid w:val="00FE2E9D"/>
    <w:rsid w:val="00FE373D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2621"/>
  <w15:docId w15:val="{63805419-EBD4-474F-BE54-5D1948E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16" w:unhideWhenUsed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styleId="Hashtag">
    <w:name w:val="Hashtag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FE4E44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F5BF-E0BD-4850-A364-A4EB6E66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Alicia Watts</cp:lastModifiedBy>
  <cp:revision>2</cp:revision>
  <cp:lastPrinted>2020-11-11T19:25:00Z</cp:lastPrinted>
  <dcterms:created xsi:type="dcterms:W3CDTF">2024-09-16T14:11:00Z</dcterms:created>
  <dcterms:modified xsi:type="dcterms:W3CDTF">2024-09-16T14:11:00Z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3272700 v1 </vt:lpwstr>
  </property>
</Properties>
</file>